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ABC29" w14:textId="77777777" w:rsidR="00023372" w:rsidRDefault="00023372">
      <w:pPr>
        <w:rPr>
          <w:rFonts w:ascii="Times New Roman" w:hAnsi="Times New Roman" w:cs="Times New Roman"/>
          <w:b/>
          <w:i/>
        </w:rPr>
      </w:pPr>
    </w:p>
    <w:p w14:paraId="10016410" w14:textId="77777777" w:rsidR="00023372" w:rsidRDefault="00000000">
      <w:pPr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>Burkhard Beecken - Kreissportleiter Kurzwaffen</w:t>
      </w:r>
    </w:p>
    <w:p w14:paraId="20687455" w14:textId="77777777" w:rsidR="00023372" w:rsidRDefault="00000000">
      <w:pPr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>E-Mail: kurzwaffen@schuetzenverband.de</w:t>
      </w:r>
    </w:p>
    <w:p w14:paraId="6243B565" w14:textId="77777777" w:rsidR="00023372" w:rsidRDefault="00023372">
      <w:pPr>
        <w:rPr>
          <w:rFonts w:ascii="Times New Roman" w:hAnsi="Times New Roman" w:cs="Times New Roman"/>
          <w:b/>
          <w:i/>
          <w:sz w:val="22"/>
          <w:szCs w:val="22"/>
        </w:rPr>
      </w:pPr>
    </w:p>
    <w:p w14:paraId="5A92DFB2" w14:textId="77777777" w:rsidR="00023372" w:rsidRDefault="00023372">
      <w:pPr>
        <w:rPr>
          <w:rFonts w:ascii="Times New Roman" w:hAnsi="Times New Roman" w:cs="Times New Roman"/>
          <w:b/>
          <w:i/>
          <w:sz w:val="22"/>
          <w:szCs w:val="22"/>
        </w:rPr>
      </w:pPr>
    </w:p>
    <w:p w14:paraId="4F9CA11B" w14:textId="77777777" w:rsidR="00023372" w:rsidRDefault="00023372">
      <w:pPr>
        <w:rPr>
          <w:sz w:val="22"/>
        </w:rPr>
      </w:pPr>
    </w:p>
    <w:p w14:paraId="46DD62CC" w14:textId="207AB774" w:rsidR="00023372" w:rsidRDefault="000000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Meldender Verein:</w:t>
      </w:r>
      <w:r>
        <w:rPr>
          <w:rFonts w:ascii="Times New Roman" w:hAnsi="Times New Roman" w:cs="Times New Roman"/>
          <w:b/>
          <w:sz w:val="24"/>
          <w:szCs w:val="24"/>
        </w:rPr>
        <w:tab/>
        <w:t>_</w:t>
      </w:r>
      <w:r w:rsidR="005949F4">
        <w:rPr>
          <w:rFonts w:ascii="Times New Roman" w:hAnsi="Times New Roman" w:cs="Times New Roman"/>
          <w:b/>
          <w:sz w:val="24"/>
          <w:szCs w:val="24"/>
        </w:rPr>
        <w:t>___________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5949F4">
        <w:rPr>
          <w:rFonts w:ascii="Times New Roman" w:hAnsi="Times New Roman" w:cs="Times New Roman"/>
          <w:sz w:val="24"/>
          <w:szCs w:val="24"/>
          <w:u w:val="single"/>
        </w:rPr>
        <w:t>__________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b/>
          <w:sz w:val="24"/>
          <w:szCs w:val="24"/>
        </w:rPr>
        <w:t>, den ___</w:t>
      </w:r>
      <w:r w:rsidR="005949F4">
        <w:rPr>
          <w:rFonts w:ascii="Times New Roman" w:hAnsi="Times New Roman" w:cs="Times New Roman"/>
          <w:b/>
          <w:sz w:val="24"/>
          <w:szCs w:val="24"/>
        </w:rPr>
        <w:t>________</w:t>
      </w:r>
      <w:r>
        <w:rPr>
          <w:rFonts w:ascii="Times New Roman" w:hAnsi="Times New Roman" w:cs="Times New Roman"/>
          <w:b/>
          <w:sz w:val="24"/>
          <w:szCs w:val="24"/>
        </w:rPr>
        <w:t>__</w:t>
      </w:r>
    </w:p>
    <w:p w14:paraId="36240BB8" w14:textId="77777777" w:rsidR="00023372" w:rsidRDefault="0002337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E262FE" w14:textId="4453202E" w:rsidR="00023372" w:rsidRDefault="00000000">
      <w:pPr>
        <w:pStyle w:val="berschrift1"/>
        <w:numPr>
          <w:ilvl w:val="0"/>
          <w:numId w:val="0"/>
        </w:numPr>
        <w:jc w:val="center"/>
        <w:rPr>
          <w:rFonts w:ascii="Times New Roman" w:hAnsi="Times New Roman" w:cs="Times New Roman"/>
          <w:sz w:val="34"/>
          <w:u w:val="single"/>
        </w:rPr>
      </w:pPr>
      <w:r>
        <w:rPr>
          <w:rFonts w:ascii="Times New Roman" w:hAnsi="Times New Roman" w:cs="Times New Roman"/>
          <w:sz w:val="40"/>
          <w:u w:val="single"/>
        </w:rPr>
        <w:t>M E L D U N G    Rundenwettkampf  202</w:t>
      </w:r>
      <w:r w:rsidR="005949F4">
        <w:rPr>
          <w:rFonts w:ascii="Times New Roman" w:hAnsi="Times New Roman" w:cs="Times New Roman"/>
          <w:sz w:val="40"/>
          <w:u w:val="single"/>
        </w:rPr>
        <w:t xml:space="preserve"> </w:t>
      </w:r>
      <w:r>
        <w:rPr>
          <w:rFonts w:ascii="Times New Roman" w:hAnsi="Times New Roman" w:cs="Times New Roman"/>
          <w:sz w:val="40"/>
          <w:u w:val="single"/>
        </w:rPr>
        <w:t>__</w:t>
      </w:r>
    </w:p>
    <w:p w14:paraId="4AFC793F" w14:textId="05C1A9DB" w:rsidR="00023372" w:rsidRDefault="0074514B">
      <w:pPr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/>
          <w:sz w:val="34"/>
          <w:u w:val="single"/>
        </w:rPr>
        <w:t>25</w:t>
      </w:r>
      <w:r w:rsidR="005949F4">
        <w:rPr>
          <w:rFonts w:ascii="Times New Roman" w:hAnsi="Times New Roman" w:cs="Times New Roman"/>
          <w:b/>
          <w:sz w:val="34"/>
          <w:u w:val="single"/>
        </w:rPr>
        <w:t>m</w:t>
      </w:r>
      <w:r>
        <w:rPr>
          <w:rFonts w:ascii="Times New Roman" w:hAnsi="Times New Roman" w:cs="Times New Roman"/>
          <w:b/>
          <w:sz w:val="34"/>
          <w:u w:val="single"/>
        </w:rPr>
        <w:t xml:space="preserve"> Pistole</w:t>
      </w:r>
      <w:r w:rsidR="00EC42CC">
        <w:rPr>
          <w:rFonts w:ascii="Times New Roman" w:hAnsi="Times New Roman" w:cs="Times New Roman"/>
          <w:b/>
          <w:sz w:val="34"/>
          <w:u w:val="single"/>
        </w:rPr>
        <w:t xml:space="preserve"> Auflage</w:t>
      </w:r>
      <w:r>
        <w:rPr>
          <w:rFonts w:ascii="Times New Roman" w:hAnsi="Times New Roman" w:cs="Times New Roman"/>
          <w:b/>
          <w:sz w:val="34"/>
          <w:u w:val="single"/>
        </w:rPr>
        <w:t xml:space="preserve">  -  </w:t>
      </w:r>
      <w:r>
        <w:rPr>
          <w:rFonts w:ascii="Times New Roman" w:hAnsi="Times New Roman" w:cs="Times New Roman"/>
          <w:b/>
          <w:sz w:val="32"/>
          <w:u w:val="single"/>
        </w:rPr>
        <w:t>2.4</w:t>
      </w:r>
      <w:r w:rsidR="00EC42CC">
        <w:rPr>
          <w:rFonts w:ascii="Times New Roman" w:hAnsi="Times New Roman" w:cs="Times New Roman"/>
          <w:b/>
          <w:sz w:val="32"/>
          <w:u w:val="single"/>
        </w:rPr>
        <w:t>2</w:t>
      </w:r>
    </w:p>
    <w:p w14:paraId="52C450F5" w14:textId="654E45BE" w:rsidR="00023372" w:rsidRDefault="00000000">
      <w:pPr>
        <w:pStyle w:val="berschrift1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(Meldung hat bis zum </w:t>
      </w:r>
      <w:r w:rsidR="006604A3">
        <w:rPr>
          <w:rFonts w:ascii="Times New Roman" w:hAnsi="Times New Roman" w:cs="Times New Roman"/>
          <w:sz w:val="26"/>
        </w:rPr>
        <w:t>15</w:t>
      </w:r>
      <w:r>
        <w:rPr>
          <w:rFonts w:ascii="Times New Roman" w:hAnsi="Times New Roman" w:cs="Times New Roman"/>
          <w:sz w:val="26"/>
        </w:rPr>
        <w:t xml:space="preserve">. </w:t>
      </w:r>
      <w:r w:rsidR="006604A3">
        <w:rPr>
          <w:rFonts w:ascii="Times New Roman" w:hAnsi="Times New Roman" w:cs="Times New Roman"/>
          <w:sz w:val="26"/>
        </w:rPr>
        <w:t>November</w:t>
      </w:r>
      <w:r>
        <w:rPr>
          <w:rFonts w:ascii="Times New Roman" w:hAnsi="Times New Roman" w:cs="Times New Roman"/>
          <w:sz w:val="26"/>
        </w:rPr>
        <w:t xml:space="preserve"> des laufenden Sportjahres vorzuliegen)</w:t>
      </w:r>
    </w:p>
    <w:p w14:paraId="5062B67F" w14:textId="77777777" w:rsidR="00023372" w:rsidRDefault="00023372">
      <w:pPr>
        <w:jc w:val="center"/>
        <w:rPr>
          <w:rFonts w:ascii="Times New Roman" w:hAnsi="Times New Roman" w:cs="Times New Roman"/>
          <w:b/>
          <w:sz w:val="26"/>
        </w:rPr>
      </w:pPr>
    </w:p>
    <w:p w14:paraId="76000AC3" w14:textId="77777777" w:rsidR="00023372" w:rsidRDefault="00023372">
      <w:pPr>
        <w:jc w:val="center"/>
        <w:rPr>
          <w:rFonts w:ascii="Times New Roman" w:hAnsi="Times New Roman" w:cs="Times New Roman"/>
          <w:b/>
          <w:sz w:val="26"/>
        </w:rPr>
      </w:pPr>
    </w:p>
    <w:p w14:paraId="7AA9D8DE" w14:textId="77777777" w:rsidR="00023372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Wir melden eine___   Mannschaft/en und keine___ Einzelschützen.</w:t>
      </w:r>
    </w:p>
    <w:p w14:paraId="60F1AA91" w14:textId="77777777" w:rsidR="00023372" w:rsidRDefault="000233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296880" w14:textId="6EF54A07" w:rsidR="00023372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Unser Verein verfügt über    Stände.</w:t>
      </w:r>
    </w:p>
    <w:p w14:paraId="799AB895" w14:textId="77777777" w:rsidR="00023372" w:rsidRDefault="000233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A83446" w14:textId="77777777" w:rsidR="00023372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Bei uns kann an folgenden Tagen ein Rundenwettkampf durchgeführt werden:</w:t>
      </w:r>
    </w:p>
    <w:p w14:paraId="32EA3CEB" w14:textId="77777777" w:rsidR="00023372" w:rsidRDefault="0002337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2FD4E4" w14:textId="77777777" w:rsidR="00023372" w:rsidRDefault="00000000">
      <w:pPr>
        <w:spacing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</w:t>
      </w:r>
    </w:p>
    <w:p w14:paraId="490720A5" w14:textId="77777777" w:rsidR="00023372" w:rsidRDefault="00023372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14:paraId="317C3069" w14:textId="77777777" w:rsidR="00023372" w:rsidRDefault="000233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59F727" w14:textId="64745989" w:rsidR="00023372" w:rsidRDefault="00000000">
      <w:pPr>
        <w:jc w:val="center"/>
        <w:rPr>
          <w:rFonts w:ascii="Times New Roman" w:hAnsi="Times New Roman" w:cs="Times New Roman"/>
          <w:b/>
          <w:sz w:val="1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Sportleiter/Spartenleiter:   __</w:t>
      </w:r>
      <w:r w:rsidR="005949F4">
        <w:rPr>
          <w:rFonts w:ascii="Times New Roman" w:hAnsi="Times New Roman" w:cs="Times New Roman"/>
          <w:b/>
          <w:sz w:val="24"/>
          <w:szCs w:val="24"/>
        </w:rPr>
        <w:t>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____   Tel.: </w:t>
      </w:r>
    </w:p>
    <w:p w14:paraId="0A6B3FD4" w14:textId="77777777" w:rsidR="00023372" w:rsidRDefault="00023372">
      <w:pPr>
        <w:spacing w:line="360" w:lineRule="auto"/>
        <w:jc w:val="center"/>
        <w:rPr>
          <w:rFonts w:ascii="Times New Roman" w:hAnsi="Times New Roman" w:cs="Times New Roman"/>
          <w:b/>
          <w:sz w:val="14"/>
          <w:szCs w:val="24"/>
        </w:rPr>
      </w:pPr>
    </w:p>
    <w:p w14:paraId="4F7C6562" w14:textId="77777777" w:rsidR="00023372" w:rsidRDefault="00023372">
      <w:pPr>
        <w:spacing w:line="360" w:lineRule="auto"/>
        <w:jc w:val="center"/>
        <w:rPr>
          <w:rFonts w:ascii="Times New Roman" w:hAnsi="Times New Roman" w:cs="Times New Roman"/>
          <w:b/>
          <w:sz w:val="14"/>
          <w:szCs w:val="24"/>
        </w:rPr>
      </w:pPr>
    </w:p>
    <w:p w14:paraId="724A315F" w14:textId="77777777" w:rsidR="00023372" w:rsidRDefault="00023372">
      <w:pPr>
        <w:spacing w:line="360" w:lineRule="auto"/>
        <w:jc w:val="center"/>
        <w:rPr>
          <w:rFonts w:ascii="Times New Roman" w:hAnsi="Times New Roman" w:cs="Times New Roman"/>
          <w:b/>
          <w:sz w:val="14"/>
        </w:rPr>
      </w:pPr>
    </w:p>
    <w:p w14:paraId="23550260" w14:textId="77777777" w:rsidR="00023372" w:rsidRDefault="00000000">
      <w:pPr>
        <w:pStyle w:val="Kopfzeile"/>
        <w:tabs>
          <w:tab w:val="clear" w:pos="4536"/>
          <w:tab w:val="clear" w:pos="9072"/>
        </w:tabs>
        <w:jc w:val="center"/>
        <w:rPr>
          <w:rFonts w:ascii="Times New Roman" w:hAnsi="Times New Roman" w:cs="Times New Roman"/>
          <w:b/>
          <w:sz w:val="38"/>
          <w:u w:val="double"/>
        </w:rPr>
      </w:pPr>
      <w:r>
        <w:rPr>
          <w:rFonts w:ascii="Times New Roman" w:hAnsi="Times New Roman" w:cs="Times New Roman"/>
          <w:b/>
          <w:sz w:val="38"/>
        </w:rPr>
        <w:t>***********************************************</w:t>
      </w:r>
    </w:p>
    <w:p w14:paraId="0F48CFE8" w14:textId="77777777" w:rsidR="00023372" w:rsidRDefault="00000000">
      <w:pPr>
        <w:tabs>
          <w:tab w:val="left" w:pos="426"/>
          <w:tab w:val="left" w:pos="851"/>
        </w:tabs>
        <w:spacing w:line="360" w:lineRule="auto"/>
        <w:jc w:val="center"/>
        <w:rPr>
          <w:rFonts w:ascii="Times New Roman" w:hAnsi="Times New Roman" w:cs="Times New Roman"/>
          <w:b/>
          <w:sz w:val="30"/>
          <w:u w:val="single"/>
        </w:rPr>
      </w:pPr>
      <w:r>
        <w:rPr>
          <w:rFonts w:ascii="Times New Roman" w:hAnsi="Times New Roman" w:cs="Times New Roman"/>
          <w:b/>
          <w:sz w:val="38"/>
          <w:u w:val="double"/>
        </w:rPr>
        <w:t>Bedingungen:</w:t>
      </w:r>
    </w:p>
    <w:p w14:paraId="37521A32" w14:textId="5823060C" w:rsidR="00023372" w:rsidRDefault="00EC42CC">
      <w:pPr>
        <w:tabs>
          <w:tab w:val="left" w:pos="426"/>
          <w:tab w:val="left" w:pos="851"/>
        </w:tabs>
        <w:jc w:val="center"/>
        <w:rPr>
          <w:rFonts w:ascii="Times New Roman" w:hAnsi="Times New Roman" w:cs="Times New Roman"/>
          <w:b/>
          <w:sz w:val="30"/>
          <w:u w:val="single"/>
        </w:rPr>
      </w:pPr>
      <w:r w:rsidRPr="00EC42CC">
        <w:rPr>
          <w:rFonts w:ascii="Times New Roman" w:hAnsi="Times New Roman" w:cs="Times New Roman"/>
          <w:b/>
          <w:sz w:val="30"/>
          <w:u w:val="single"/>
        </w:rPr>
        <w:t>Siehe Ausschreibung!</w:t>
      </w:r>
    </w:p>
    <w:p w14:paraId="3B118F65" w14:textId="77777777" w:rsidR="00EC42CC" w:rsidRDefault="00EC42CC">
      <w:pPr>
        <w:tabs>
          <w:tab w:val="left" w:pos="426"/>
          <w:tab w:val="left" w:pos="851"/>
        </w:tabs>
        <w:jc w:val="center"/>
        <w:rPr>
          <w:rFonts w:ascii="Times New Roman" w:hAnsi="Times New Roman" w:cs="Times New Roman"/>
          <w:b/>
          <w:sz w:val="30"/>
          <w:u w:val="single"/>
        </w:rPr>
      </w:pPr>
    </w:p>
    <w:p w14:paraId="63C3BC37" w14:textId="77777777" w:rsidR="00023372" w:rsidRDefault="00000000">
      <w:pPr>
        <w:tabs>
          <w:tab w:val="left" w:pos="426"/>
          <w:tab w:val="left" w:pos="851"/>
        </w:tabs>
        <w:jc w:val="center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/>
          <w:sz w:val="30"/>
          <w:u w:val="single"/>
        </w:rPr>
        <w:t>Wertung:</w:t>
      </w:r>
      <w:r>
        <w:rPr>
          <w:rFonts w:ascii="Times New Roman" w:hAnsi="Times New Roman" w:cs="Times New Roman"/>
          <w:b/>
          <w:sz w:val="30"/>
        </w:rPr>
        <w:t xml:space="preserve"> </w:t>
      </w:r>
      <w:r>
        <w:rPr>
          <w:rFonts w:ascii="Times New Roman" w:hAnsi="Times New Roman" w:cs="Times New Roman"/>
          <w:b/>
          <w:sz w:val="30"/>
        </w:rPr>
        <w:tab/>
      </w:r>
      <w:r>
        <w:rPr>
          <w:rFonts w:ascii="Times New Roman" w:hAnsi="Times New Roman" w:cs="Times New Roman"/>
          <w:b/>
          <w:sz w:val="30"/>
        </w:rPr>
        <w:tab/>
        <w:t>Mannschaft (3 Schützen)</w:t>
      </w:r>
    </w:p>
    <w:p w14:paraId="671871D4" w14:textId="77777777" w:rsidR="00023372" w:rsidRDefault="00000000">
      <w:pPr>
        <w:tabs>
          <w:tab w:val="left" w:pos="426"/>
          <w:tab w:val="left" w:pos="851"/>
        </w:tabs>
        <w:jc w:val="center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/>
          <w:sz w:val="30"/>
        </w:rPr>
        <w:tab/>
      </w:r>
      <w:r>
        <w:rPr>
          <w:rFonts w:ascii="Times New Roman" w:hAnsi="Times New Roman" w:cs="Times New Roman"/>
          <w:b/>
          <w:sz w:val="30"/>
        </w:rPr>
        <w:tab/>
      </w:r>
      <w:r>
        <w:rPr>
          <w:rFonts w:ascii="Times New Roman" w:hAnsi="Times New Roman" w:cs="Times New Roman"/>
          <w:b/>
          <w:sz w:val="30"/>
        </w:rPr>
        <w:tab/>
        <w:t>und Einzelwertung</w:t>
      </w:r>
    </w:p>
    <w:p w14:paraId="2FD3C8C7" w14:textId="77777777" w:rsidR="00023372" w:rsidRDefault="00023372">
      <w:pPr>
        <w:tabs>
          <w:tab w:val="left" w:pos="426"/>
          <w:tab w:val="left" w:pos="851"/>
        </w:tabs>
        <w:jc w:val="center"/>
        <w:rPr>
          <w:rFonts w:ascii="Times New Roman" w:hAnsi="Times New Roman" w:cs="Times New Roman"/>
          <w:b/>
          <w:sz w:val="30"/>
        </w:rPr>
      </w:pPr>
    </w:p>
    <w:p w14:paraId="6ACA504F" w14:textId="77777777" w:rsidR="00023372" w:rsidRDefault="00023372">
      <w:pPr>
        <w:tabs>
          <w:tab w:val="left" w:pos="426"/>
          <w:tab w:val="left" w:pos="851"/>
        </w:tabs>
        <w:jc w:val="center"/>
        <w:rPr>
          <w:rFonts w:ascii="Times New Roman" w:hAnsi="Times New Roman" w:cs="Times New Roman"/>
          <w:b/>
          <w:sz w:val="30"/>
        </w:rPr>
      </w:pPr>
    </w:p>
    <w:p w14:paraId="6E77D49E" w14:textId="77F68AAE" w:rsidR="001B4CB7" w:rsidRDefault="00000000">
      <w:pPr>
        <w:tabs>
          <w:tab w:val="left" w:pos="426"/>
          <w:tab w:val="left" w:pos="851"/>
        </w:tabs>
        <w:spacing w:line="360" w:lineRule="auto"/>
        <w:jc w:val="right"/>
      </w:pPr>
      <w:r>
        <w:rPr>
          <w:rFonts w:ascii="Monotype Corsiva" w:hAnsi="Monotype Corsiva" w:cs="Monotype Corsiva"/>
          <w:b/>
          <w:sz w:val="26"/>
        </w:rPr>
        <w:t xml:space="preserve">Burkhard Beecken – Kreissportleiter Kurzwaffen </w:t>
      </w:r>
      <w:r w:rsidR="005949F4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6249D39" wp14:editId="27796A7A">
                <wp:simplePos x="0" y="0"/>
                <wp:positionH relativeFrom="page">
                  <wp:posOffset>0</wp:posOffset>
                </wp:positionH>
                <wp:positionV relativeFrom="page">
                  <wp:posOffset>3564255</wp:posOffset>
                </wp:positionV>
                <wp:extent cx="161925" cy="0"/>
                <wp:effectExtent l="0" t="0" r="0" b="0"/>
                <wp:wrapNone/>
                <wp:docPr id="42120130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noFill/>
                        <a:ln w="9360" cap="flat">
                          <a:solidFill>
                            <a:srgbClr val="0066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8E5A9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80.65pt" to="12.7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" o:allowincell="f" strokecolor="#060" strokeweight=".26mm">
                <v:stroke joinstyle="miter"/>
                <w10:wrap anchorx="page" anchory="page"/>
              </v:line>
            </w:pict>
          </mc:Fallback>
        </mc:AlternateContent>
      </w:r>
      <w:r w:rsidR="005949F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5B055DE" wp14:editId="274B077B">
                <wp:simplePos x="0" y="0"/>
                <wp:positionH relativeFrom="page">
                  <wp:posOffset>0</wp:posOffset>
                </wp:positionH>
                <wp:positionV relativeFrom="page">
                  <wp:posOffset>7129145</wp:posOffset>
                </wp:positionV>
                <wp:extent cx="161925" cy="0"/>
                <wp:effectExtent l="0" t="0" r="0" b="0"/>
                <wp:wrapNone/>
                <wp:docPr id="214406749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noFill/>
                        <a:ln w="9360" cap="flat">
                          <a:solidFill>
                            <a:srgbClr val="0066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FB073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561.35pt" to="12.7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" o:allowincell="f" strokecolor="#060" strokeweight=".26mm">
                <v:stroke joinstyle="miter"/>
                <w10:wrap anchorx="page" anchory="page"/>
              </v:line>
            </w:pict>
          </mc:Fallback>
        </mc:AlternateContent>
      </w:r>
    </w:p>
    <w:sectPr w:rsidR="001B4CB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24" w:right="1134" w:bottom="1134" w:left="1418" w:header="851" w:footer="10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83FE0" w14:textId="77777777" w:rsidR="00894480" w:rsidRDefault="00894480">
      <w:r>
        <w:separator/>
      </w:r>
    </w:p>
  </w:endnote>
  <w:endnote w:type="continuationSeparator" w:id="0">
    <w:p w14:paraId="472EF6AB" w14:textId="77777777" w:rsidR="00894480" w:rsidRDefault="00894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charset w:val="01"/>
    <w:family w:val="auto"/>
    <w:pitch w:val="variable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830F8" w14:textId="77777777" w:rsidR="00023372" w:rsidRDefault="00023372">
    <w:pPr>
      <w:pStyle w:val="Fuzeile"/>
      <w:jc w:val="center"/>
      <w:rPr>
        <w:color w:val="008000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5B0D0" w14:textId="77777777" w:rsidR="00023372" w:rsidRDefault="000233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703F7" w14:textId="77777777" w:rsidR="00894480" w:rsidRDefault="00894480">
      <w:r>
        <w:separator/>
      </w:r>
    </w:p>
  </w:footnote>
  <w:footnote w:type="continuationSeparator" w:id="0">
    <w:p w14:paraId="7BCDE29B" w14:textId="77777777" w:rsidR="00894480" w:rsidRDefault="00894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A3F52" w14:textId="25B90250" w:rsidR="00023372" w:rsidRDefault="005949F4">
    <w:pPr>
      <w:pStyle w:val="Kopfzeile"/>
      <w:rPr>
        <w:lang w:eastAsia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06A7FDFF" wp14:editId="12536E3E">
              <wp:simplePos x="0" y="0"/>
              <wp:positionH relativeFrom="column">
                <wp:posOffset>-48260</wp:posOffset>
              </wp:positionH>
              <wp:positionV relativeFrom="paragraph">
                <wp:posOffset>-35560</wp:posOffset>
              </wp:positionV>
              <wp:extent cx="4648200" cy="685800"/>
              <wp:effectExtent l="0" t="0" r="0" b="0"/>
              <wp:wrapNone/>
              <wp:docPr id="1317483825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648200" cy="68580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EA58D58" w14:textId="77777777" w:rsidR="005949F4" w:rsidRDefault="005949F4" w:rsidP="005949F4">
                          <w:pPr>
                            <w:rPr>
                              <w:b/>
                              <w:bCs/>
                              <w:color w:val="DDEBCF"/>
                              <w:sz w:val="48"/>
                              <w:szCs w:val="48"/>
                              <w14:textOutline w14:w="9359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10000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DDEBCF"/>
                                    </w14:gs>
                                    <w14:gs w14:pos="100000">
                                      <w14:srgbClr w14:val="156B13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</w:pPr>
                          <w:r>
                            <w:rPr>
                              <w:b/>
                              <w:bCs/>
                              <w:color w:val="DDEBCF"/>
                              <w:sz w:val="48"/>
                              <w:szCs w:val="48"/>
                              <w14:textOutline w14:w="9359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10000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DDEBCF"/>
                                    </w14:gs>
                                    <w14:gs w14:pos="100000">
                                      <w14:srgbClr w14:val="156B13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  <w:t>Schützenverband</w:t>
                          </w:r>
                        </w:p>
                        <w:p w14:paraId="502C230A" w14:textId="77777777" w:rsidR="005949F4" w:rsidRDefault="005949F4" w:rsidP="005949F4">
                          <w:pPr>
                            <w:rPr>
                              <w:b/>
                              <w:bCs/>
                              <w:color w:val="DDEBCF"/>
                              <w:sz w:val="48"/>
                              <w:szCs w:val="48"/>
                              <w14:textOutline w14:w="9359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10000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DDEBCF"/>
                                    </w14:gs>
                                    <w14:gs w14:pos="100000">
                                      <w14:srgbClr w14:val="156B13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</w:pPr>
                          <w:r>
                            <w:rPr>
                              <w:b/>
                              <w:bCs/>
                              <w:color w:val="DDEBCF"/>
                              <w:sz w:val="48"/>
                              <w:szCs w:val="48"/>
                              <w14:textOutline w14:w="9359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10000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DDEBCF"/>
                                    </w14:gs>
                                    <w14:gs w14:pos="100000">
                                      <w14:srgbClr w14:val="156B13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  <w:t>Nordheide und Elbmarsch e.V.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A7FDFF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-3.8pt;margin-top:-2.8pt;width:366pt;height:5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" o:allowincell="f" filled="f" stroked="f">
              <o:lock v:ext="edit" shapetype="t"/>
              <v:textbox style="mso-fit-shape-to-text:t">
                <w:txbxContent>
                  <w:p w14:paraId="1EA58D58" w14:textId="77777777" w:rsidR="005949F4" w:rsidRDefault="005949F4" w:rsidP="005949F4">
                    <w:pPr>
                      <w:rPr>
                        <w:b/>
                        <w:bCs/>
                        <w:color w:val="DDEBCF"/>
                        <w:sz w:val="48"/>
                        <w:szCs w:val="48"/>
                        <w14:textOutline w14:w="9359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100000"/>
                        </w14:textOutline>
                        <w14:textFill>
                          <w14:gradFill>
                            <w14:gsLst>
                              <w14:gs w14:pos="0">
                                <w14:srgbClr w14:val="DDEBCF"/>
                              </w14:gs>
                              <w14:gs w14:pos="100000">
                                <w14:srgbClr w14:val="156B13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</w:pPr>
                    <w:r>
                      <w:rPr>
                        <w:b/>
                        <w:bCs/>
                        <w:color w:val="DDEBCF"/>
                        <w:sz w:val="48"/>
                        <w:szCs w:val="48"/>
                        <w14:textOutline w14:w="9359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100000"/>
                        </w14:textOutline>
                        <w14:textFill>
                          <w14:gradFill>
                            <w14:gsLst>
                              <w14:gs w14:pos="0">
                                <w14:srgbClr w14:val="DDEBCF"/>
                              </w14:gs>
                              <w14:gs w14:pos="100000">
                                <w14:srgbClr w14:val="156B13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  <w:t>Schützenverband</w:t>
                    </w:r>
                  </w:p>
                  <w:p w14:paraId="502C230A" w14:textId="77777777" w:rsidR="005949F4" w:rsidRDefault="005949F4" w:rsidP="005949F4">
                    <w:pPr>
                      <w:rPr>
                        <w:b/>
                        <w:bCs/>
                        <w:color w:val="DDEBCF"/>
                        <w:sz w:val="48"/>
                        <w:szCs w:val="48"/>
                        <w14:textOutline w14:w="9359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100000"/>
                        </w14:textOutline>
                        <w14:textFill>
                          <w14:gradFill>
                            <w14:gsLst>
                              <w14:gs w14:pos="0">
                                <w14:srgbClr w14:val="DDEBCF"/>
                              </w14:gs>
                              <w14:gs w14:pos="100000">
                                <w14:srgbClr w14:val="156B13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</w:pPr>
                    <w:r>
                      <w:rPr>
                        <w:b/>
                        <w:bCs/>
                        <w:color w:val="DDEBCF"/>
                        <w:sz w:val="48"/>
                        <w:szCs w:val="48"/>
                        <w14:textOutline w14:w="9359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100000"/>
                        </w14:textOutline>
                        <w14:textFill>
                          <w14:gradFill>
                            <w14:gsLst>
                              <w14:gs w14:pos="0">
                                <w14:srgbClr w14:val="DDEBCF"/>
                              </w14:gs>
                              <w14:gs w14:pos="100000">
                                <w14:srgbClr w14:val="156B13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  <w:t>Nordheide und Elbmarsch e.V.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251658752" behindDoc="0" locked="0" layoutInCell="0" allowOverlap="1" wp14:anchorId="75C7D715" wp14:editId="2E9B181A">
              <wp:simplePos x="0" y="0"/>
              <wp:positionH relativeFrom="column">
                <wp:posOffset>4980305</wp:posOffset>
              </wp:positionH>
              <wp:positionV relativeFrom="paragraph">
                <wp:posOffset>-42545</wp:posOffset>
              </wp:positionV>
              <wp:extent cx="996950" cy="1033145"/>
              <wp:effectExtent l="0" t="0" r="0" b="0"/>
              <wp:wrapNone/>
              <wp:docPr id="13926259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6950" cy="1033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CCA3ED" w14:textId="7911C422" w:rsidR="00023372" w:rsidRDefault="005949F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91DD1A" wp14:editId="4880322D">
                                <wp:extent cx="807720" cy="929640"/>
                                <wp:effectExtent l="0" t="0" r="0" b="0"/>
                                <wp:docPr id="1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78" t="-70" r="-78" b="-70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7720" cy="92964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2710" tIns="46990" rIns="92710" bIns="469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C7D715" id="Text Box 3" o:spid="_x0000_s1027" type="#_x0000_t202" style="position:absolute;margin-left:392.15pt;margin-top:-3.35pt;width:78.5pt;height:81.3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" o:allowincell="f" stroked="f">
              <v:textbox inset="7.3pt,3.7pt,7.3pt,3.7pt">
                <w:txbxContent>
                  <w:p w14:paraId="3ECCA3ED" w14:textId="7911C422" w:rsidR="00023372" w:rsidRDefault="005949F4">
                    <w:r>
                      <w:rPr>
                        <w:noProof/>
                      </w:rPr>
                      <w:drawing>
                        <wp:inline distT="0" distB="0" distL="0" distR="0" wp14:anchorId="0191DD1A" wp14:editId="4880322D">
                          <wp:extent cx="807720" cy="929640"/>
                          <wp:effectExtent l="0" t="0" r="0" b="0"/>
                          <wp:docPr id="1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78" t="-70" r="-78" b="-70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7720" cy="9296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51BEC53" w14:textId="77777777" w:rsidR="00023372" w:rsidRDefault="00023372">
    <w:pPr>
      <w:pStyle w:val="Kopfzeile"/>
      <w:rPr>
        <w:lang w:eastAsia="de-DE"/>
      </w:rPr>
    </w:pPr>
  </w:p>
  <w:p w14:paraId="4B462D8E" w14:textId="77777777" w:rsidR="00023372" w:rsidRDefault="00023372">
    <w:pPr>
      <w:pStyle w:val="Kopfzeile"/>
    </w:pPr>
  </w:p>
  <w:p w14:paraId="5E4E6EBC" w14:textId="77777777" w:rsidR="00023372" w:rsidRDefault="00023372">
    <w:pPr>
      <w:pStyle w:val="Kopfzeile"/>
    </w:pPr>
  </w:p>
  <w:p w14:paraId="01FB0D73" w14:textId="77777777" w:rsidR="00023372" w:rsidRDefault="00023372">
    <w:pPr>
      <w:pStyle w:val="Kopfzeile"/>
      <w:rPr>
        <w:sz w:val="12"/>
      </w:rPr>
    </w:pPr>
  </w:p>
  <w:p w14:paraId="173F9E84" w14:textId="704091B4" w:rsidR="00023372" w:rsidRDefault="005949F4">
    <w:pPr>
      <w:pStyle w:val="Kopfzeile"/>
      <w:rPr>
        <w:sz w:val="12"/>
        <w:lang w:eastAsia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0E932A5B" wp14:editId="6BD89E5F">
              <wp:simplePos x="0" y="0"/>
              <wp:positionH relativeFrom="column">
                <wp:posOffset>-48260</wp:posOffset>
              </wp:positionH>
              <wp:positionV relativeFrom="paragraph">
                <wp:posOffset>46355</wp:posOffset>
              </wp:positionV>
              <wp:extent cx="4723765" cy="18415"/>
              <wp:effectExtent l="0" t="0" r="0" b="0"/>
              <wp:wrapNone/>
              <wp:docPr id="155677083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723765" cy="18415"/>
                      </a:xfrm>
                      <a:prstGeom prst="line">
                        <a:avLst/>
                      </a:prstGeom>
                      <a:noFill/>
                      <a:ln w="9360" cap="flat">
                        <a:solidFill>
                          <a:srgbClr val="0033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194068" id="Line 1" o:spid="_x0000_s1026" style="position:absolute;flip:y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3.65pt" to="368.1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" o:allowincell="f" strokecolor="#030" strokeweight=".26mm">
              <v:stroke joinstyle="miter"/>
            </v:line>
          </w:pict>
        </mc:Fallback>
      </mc:AlternateContent>
    </w:r>
  </w:p>
  <w:p w14:paraId="7EB0E819" w14:textId="77777777" w:rsidR="00023372" w:rsidRDefault="00000000">
    <w:pPr>
      <w:pStyle w:val="Kopfzeile"/>
      <w:ind w:left="-57"/>
      <w:rPr>
        <w:rFonts w:ascii="Courier New" w:hAnsi="Courier New" w:cs="Courier New"/>
        <w:b/>
        <w:bCs/>
        <w:color w:val="008000"/>
        <w:spacing w:val="-20"/>
        <w:sz w:val="16"/>
      </w:rPr>
    </w:pPr>
    <w:r>
      <w:rPr>
        <w:rFonts w:ascii="Courier New" w:eastAsia="Courier New" w:hAnsi="Courier New" w:cs="Courier New"/>
        <w:b/>
        <w:bCs/>
        <w:color w:val="008000"/>
        <w:spacing w:val="-20"/>
        <w:sz w:val="16"/>
      </w:rPr>
      <w:t xml:space="preserve">                        </w:t>
    </w:r>
    <w:r>
      <w:rPr>
        <w:rFonts w:ascii="Courier New" w:hAnsi="Courier New" w:cs="Courier New"/>
        <w:b/>
        <w:bCs/>
        <w:color w:val="008000"/>
        <w:spacing w:val="-20"/>
        <w:sz w:val="16"/>
      </w:rPr>
      <w:t xml:space="preserve">Angeschlossen: Schützenverband Hamburg und Umgegend e. V., </w:t>
    </w:r>
  </w:p>
  <w:p w14:paraId="63C4F620" w14:textId="77777777" w:rsidR="00023372" w:rsidRDefault="00000000">
    <w:pPr>
      <w:pStyle w:val="Kopfzeile"/>
      <w:ind w:left="-57"/>
    </w:pPr>
    <w:r>
      <w:rPr>
        <w:rFonts w:ascii="Courier New" w:hAnsi="Courier New" w:cs="Courier New"/>
        <w:b/>
        <w:bCs/>
        <w:color w:val="008000"/>
        <w:spacing w:val="-20"/>
        <w:sz w:val="16"/>
      </w:rPr>
      <w:t>Schützenbund Niedersachsen e. V. LandesFachverband Schießsport im LandesSportBund Niedersachsen e.V</w:t>
    </w:r>
    <w:r>
      <w:rPr>
        <w:rFonts w:ascii="Courier New" w:hAnsi="Courier New" w:cs="Courier New"/>
        <w:color w:val="008000"/>
        <w:spacing w:val="-20"/>
        <w:sz w:val="16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59933" w14:textId="77777777" w:rsidR="00023372" w:rsidRDefault="0002337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120375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586"/>
    <w:rsid w:val="00023372"/>
    <w:rsid w:val="00115586"/>
    <w:rsid w:val="001B4CB7"/>
    <w:rsid w:val="005949F4"/>
    <w:rsid w:val="006604A3"/>
    <w:rsid w:val="0074514B"/>
    <w:rsid w:val="00836AEA"/>
    <w:rsid w:val="00894480"/>
    <w:rsid w:val="009B57ED"/>
    <w:rsid w:val="00B55EC0"/>
    <w:rsid w:val="00C809CA"/>
    <w:rsid w:val="00EC42CC"/>
    <w:rsid w:val="00ED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39F819E"/>
  <w15:chartTrackingRefBased/>
  <w15:docId w15:val="{6E70866F-DBF2-4199-9F4D-214CEB333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textAlignment w:val="baseline"/>
    </w:pPr>
    <w:rPr>
      <w:rFonts w:ascii="Arial" w:hAnsi="Arial" w:cs="Arial"/>
      <w:lang w:eastAsia="zh-CN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60"/>
      <w:outlineLvl w:val="0"/>
    </w:pPr>
    <w:rPr>
      <w:b/>
      <w:kern w:val="2"/>
      <w:sz w:val="24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 w:val="22"/>
      <w:szCs w:val="2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120" w:after="60"/>
      <w:outlineLvl w:val="3"/>
    </w:pPr>
    <w:rPr>
      <w:b/>
      <w:bCs/>
      <w:sz w:val="22"/>
      <w:szCs w:val="28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sz w:val="28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color w:val="000000"/>
      <w:sz w:val="24"/>
    </w:rPr>
  </w:style>
  <w:style w:type="paragraph" w:styleId="berschrift7">
    <w:name w:val="heading 7"/>
    <w:basedOn w:val="Standard"/>
    <w:next w:val="Standard"/>
    <w:qFormat/>
    <w:pPr>
      <w:keepNext/>
      <w:spacing w:line="360" w:lineRule="auto"/>
      <w:jc w:val="center"/>
      <w:outlineLvl w:val="6"/>
    </w:pPr>
    <w:rPr>
      <w:b/>
      <w:bCs/>
      <w:sz w:val="22"/>
      <w:u w:val="single"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426"/>
      </w:tabs>
      <w:spacing w:line="360" w:lineRule="auto"/>
      <w:jc w:val="center"/>
      <w:outlineLvl w:val="7"/>
    </w:pPr>
    <w:rPr>
      <w:rFonts w:ascii="Times New Roman" w:hAnsi="Times New Roman" w:cs="Times New Roman"/>
      <w:b/>
      <w:bCs/>
      <w:sz w:val="28"/>
      <w:u w:val="single"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426"/>
      </w:tabs>
      <w:outlineLvl w:val="8"/>
    </w:pPr>
    <w:rPr>
      <w:rFonts w:ascii="Times New Roman" w:hAnsi="Times New Roman" w:cs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3z0">
    <w:name w:val="WW8Num3z0"/>
    <w:rPr>
      <w:rFonts w:hint="default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krper">
    <w:name w:val="Body Text"/>
    <w:basedOn w:val="Standard"/>
    <w:rPr>
      <w:rFonts w:ascii="Times New Roman" w:hAnsi="Times New Roman" w:cs="Times New Roman"/>
      <w:sz w:val="24"/>
    </w:rPr>
  </w:style>
  <w:style w:type="paragraph" w:styleId="Liste">
    <w:name w:val="List"/>
    <w:basedOn w:val="Textkrper"/>
    <w:rPr>
      <w:rFonts w:cs="Lohit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Lohit Devanagari"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Kopf-Fuzeile">
    <w:name w:val="Kopf-/Fußzeile"/>
    <w:basedOn w:val="Standard"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Rahmeninhalt">
    <w:name w:val="Rahmeninhalt"/>
    <w:basedOn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igene%20Dateien\Sch&#252;tzenverband%20Nordheide%20und%20Elbmarsch\Briefformular\Briefkopf%20KS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 KSL.dot</Template>
  <TotalTime>0</TotalTime>
  <Pages>1</Pages>
  <Words>109</Words>
  <Characters>693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Absender/Verein: ______________________________</dc:title>
  <dc:subject/>
  <dc:creator>Burkhard Beecken</dc:creator>
  <cp:keywords/>
  <cp:lastModifiedBy>Burkhard Beecken</cp:lastModifiedBy>
  <cp:revision>3</cp:revision>
  <cp:lastPrinted>2011-01-11T10:07:00Z</cp:lastPrinted>
  <dcterms:created xsi:type="dcterms:W3CDTF">2025-10-30T11:07:00Z</dcterms:created>
  <dcterms:modified xsi:type="dcterms:W3CDTF">2025-10-30T11:10:00Z</dcterms:modified>
</cp:coreProperties>
</file>